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19B527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A555A4">
        <w:rPr>
          <w:kern w:val="3"/>
          <w:lang w:val="en-US" w:eastAsia="ar-SA"/>
        </w:rPr>
        <w:t>21.10.2024.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054F47AF" w:rsidR="00EC05A7" w:rsidRPr="00A555A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555A4">
        <w:rPr>
          <w:b/>
          <w:bCs/>
          <w:kern w:val="3"/>
          <w:lang w:val="en-US" w:eastAsia="ar-SA"/>
        </w:rPr>
        <w:t xml:space="preserve">WFI </w:t>
      </w:r>
      <w:r w:rsidR="00A555A4">
        <w:rPr>
          <w:b/>
          <w:bCs/>
          <w:kern w:val="3"/>
          <w:lang w:val="sr-Cyrl-RS" w:eastAsia="ar-SA"/>
        </w:rPr>
        <w:t xml:space="preserve">антена и </w:t>
      </w:r>
      <w:r w:rsidR="00A555A4">
        <w:rPr>
          <w:b/>
          <w:bCs/>
          <w:kern w:val="3"/>
          <w:lang w:val="sr-Latn-RS" w:eastAsia="ar-SA"/>
        </w:rPr>
        <w:t>SSD</w:t>
      </w:r>
    </w:p>
    <w:p w14:paraId="15D2804B" w14:textId="46F5A526" w:rsidR="00EC05A7" w:rsidRPr="00EC05A7" w:rsidRDefault="00EC05A7" w:rsidP="00A555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39EF0DB" w:rsidR="00EC05A7" w:rsidRPr="00A555A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A555A4">
        <w:rPr>
          <w:kern w:val="3"/>
          <w:lang w:val="sr-Cyrl-RS" w:eastAsia="ar-SA"/>
        </w:rPr>
        <w:t>до 30.000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CA32DF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56293">
        <w:rPr>
          <w:b/>
          <w:kern w:val="3"/>
          <w:lang w:val="sr-Cyrl-RS" w:eastAsia="ar-SA"/>
        </w:rPr>
        <w:t>5</w:t>
      </w:r>
      <w:r w:rsidR="00A555A4">
        <w:rPr>
          <w:b/>
          <w:kern w:val="3"/>
          <w:lang w:val="sr-Cyrl-RS" w:eastAsia="ar-SA"/>
        </w:rPr>
        <w:t xml:space="preserve">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FAECC8D" w:rsidR="00EC05A7" w:rsidRPr="00A555A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A555A4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2AE6EE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A555A4">
        <w:rPr>
          <w:b/>
          <w:bCs/>
          <w:kern w:val="3"/>
          <w:lang w:val="en-US" w:eastAsia="ar-SA"/>
        </w:rPr>
        <w:t>до</w:t>
      </w:r>
      <w:r w:rsidR="00A555A4" w:rsidRPr="00A555A4">
        <w:rPr>
          <w:b/>
          <w:bCs/>
          <w:kern w:val="3"/>
          <w:lang w:val="sr-Cyrl-RS" w:eastAsia="ar-SA"/>
        </w:rPr>
        <w:t xml:space="preserve"> 23.10.2024</w:t>
      </w:r>
      <w:r w:rsidR="00A555A4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4AAC119" w14:textId="61FB2889" w:rsidR="00A555A4" w:rsidRPr="00A3396B" w:rsidRDefault="00A555A4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Владимир Младеновић:062-799361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51770" w14:textId="77777777" w:rsidR="00E42213" w:rsidRDefault="00E42213">
      <w:r>
        <w:separator/>
      </w:r>
    </w:p>
  </w:endnote>
  <w:endnote w:type="continuationSeparator" w:id="0">
    <w:p w14:paraId="4F5DF08B" w14:textId="77777777" w:rsidR="00E42213" w:rsidRDefault="00E4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FA0E4" w14:textId="77777777" w:rsidR="00E42213" w:rsidRDefault="00E42213">
      <w:r>
        <w:separator/>
      </w:r>
    </w:p>
  </w:footnote>
  <w:footnote w:type="continuationSeparator" w:id="0">
    <w:p w14:paraId="3C22FF20" w14:textId="77777777" w:rsidR="00E42213" w:rsidRDefault="00E4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100948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56293"/>
    <w:rsid w:val="001C1ADE"/>
    <w:rsid w:val="00434B37"/>
    <w:rsid w:val="004913EC"/>
    <w:rsid w:val="00571978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555A4"/>
    <w:rsid w:val="00D409D4"/>
    <w:rsid w:val="00DE678A"/>
    <w:rsid w:val="00E42213"/>
    <w:rsid w:val="00E45924"/>
    <w:rsid w:val="00E97BE4"/>
    <w:rsid w:val="00EC05A7"/>
    <w:rsid w:val="00EC7BBA"/>
    <w:rsid w:val="00F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24</cp:revision>
  <cp:lastPrinted>2024-01-19T10:16:00Z</cp:lastPrinted>
  <dcterms:created xsi:type="dcterms:W3CDTF">2024-01-19T06:19:00Z</dcterms:created>
  <dcterms:modified xsi:type="dcterms:W3CDTF">2024-10-21T07:52:00Z</dcterms:modified>
</cp:coreProperties>
</file>